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6DF" w:rsidRDefault="004C66DF" w:rsidP="006F3F7D">
      <w:r>
        <w:separator/>
      </w:r>
    </w:p>
  </w:endnote>
  <w:endnote w:type="continuationSeparator" w:id="0">
    <w:p w:rsidR="004C66DF" w:rsidRDefault="004C66DF" w:rsidP="006F3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DF" w:rsidRDefault="004C66DF">
    <w:pPr>
      <w:pStyle w:val="Footer"/>
      <w:jc w:val="center"/>
    </w:pPr>
    <w:fldSimple w:instr="PAGE   \* MERGEFORMAT">
      <w:r w:rsidRPr="000E69BD">
        <w:rPr>
          <w:noProof/>
          <w:lang w:val="zh-CN"/>
        </w:rPr>
        <w:t>1</w:t>
      </w:r>
    </w:fldSimple>
  </w:p>
  <w:p w:rsidR="004C66DF" w:rsidRDefault="004C66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6DF" w:rsidRDefault="004C66DF" w:rsidP="006F3F7D">
      <w:r>
        <w:separator/>
      </w:r>
    </w:p>
  </w:footnote>
  <w:footnote w:type="continuationSeparator" w:id="0">
    <w:p w:rsidR="004C66DF" w:rsidRDefault="004C66DF" w:rsidP="006F3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4488"/>
    <w:multiLevelType w:val="hybridMultilevel"/>
    <w:tmpl w:val="C96A8C4A"/>
    <w:lvl w:ilvl="0" w:tplc="26502C0A">
      <w:start w:val="1"/>
      <w:numFmt w:val="decimal"/>
      <w:lvlText w:val="%1、"/>
      <w:lvlJc w:val="left"/>
      <w:pPr>
        <w:ind w:left="1470" w:hanging="91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1">
    <w:nsid w:val="5C987262"/>
    <w:multiLevelType w:val="hybridMultilevel"/>
    <w:tmpl w:val="A9024896"/>
    <w:lvl w:ilvl="0" w:tplc="441C498A">
      <w:start w:val="1"/>
      <w:numFmt w:val="japaneseCounting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2">
    <w:nsid w:val="75075774"/>
    <w:multiLevelType w:val="hybridMultilevel"/>
    <w:tmpl w:val="9AECED28"/>
    <w:lvl w:ilvl="0" w:tplc="C7385B78">
      <w:start w:val="1"/>
      <w:numFmt w:val="japaneseCounting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5F3"/>
    <w:rsid w:val="00090E1F"/>
    <w:rsid w:val="00092E0C"/>
    <w:rsid w:val="000E69BD"/>
    <w:rsid w:val="00106D96"/>
    <w:rsid w:val="00163751"/>
    <w:rsid w:val="00167324"/>
    <w:rsid w:val="00214CFA"/>
    <w:rsid w:val="00255871"/>
    <w:rsid w:val="00273D8E"/>
    <w:rsid w:val="002A1CC3"/>
    <w:rsid w:val="003418EB"/>
    <w:rsid w:val="003B4FEE"/>
    <w:rsid w:val="003B52CB"/>
    <w:rsid w:val="003D0A0A"/>
    <w:rsid w:val="004072DB"/>
    <w:rsid w:val="004C66DF"/>
    <w:rsid w:val="00507930"/>
    <w:rsid w:val="00534638"/>
    <w:rsid w:val="005A0542"/>
    <w:rsid w:val="005E6A49"/>
    <w:rsid w:val="00627660"/>
    <w:rsid w:val="006B6B7E"/>
    <w:rsid w:val="006F3F7D"/>
    <w:rsid w:val="0070691E"/>
    <w:rsid w:val="00754173"/>
    <w:rsid w:val="007C21A1"/>
    <w:rsid w:val="0080180B"/>
    <w:rsid w:val="00840E9D"/>
    <w:rsid w:val="008D2E7F"/>
    <w:rsid w:val="00951F04"/>
    <w:rsid w:val="009548FA"/>
    <w:rsid w:val="009B15F3"/>
    <w:rsid w:val="009F2547"/>
    <w:rsid w:val="00A17EF2"/>
    <w:rsid w:val="00A95603"/>
    <w:rsid w:val="00AB3049"/>
    <w:rsid w:val="00B73A24"/>
    <w:rsid w:val="00C20EBE"/>
    <w:rsid w:val="00C53B19"/>
    <w:rsid w:val="00C643FD"/>
    <w:rsid w:val="00CC032F"/>
    <w:rsid w:val="00EA59F5"/>
    <w:rsid w:val="00F95CEE"/>
    <w:rsid w:val="00FD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B15F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B15F3"/>
    <w:rPr>
      <w:rFonts w:cs="Times New Roman"/>
    </w:rPr>
  </w:style>
  <w:style w:type="paragraph" w:styleId="ListParagraph">
    <w:name w:val="List Paragraph"/>
    <w:basedOn w:val="Normal"/>
    <w:uiPriority w:val="99"/>
    <w:qFormat/>
    <w:rsid w:val="009B15F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F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3F7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F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3F7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604</Words>
  <Characters>3444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关于第一届全国技工院校教师职业能力大赛和省选拔赛有关技术、方法问题的说明</dc:title>
  <dc:subject/>
  <dc:creator>Windows 用户</dc:creator>
  <cp:keywords/>
  <dc:description/>
  <cp:lastModifiedBy>lf</cp:lastModifiedBy>
  <cp:revision>2</cp:revision>
  <cp:lastPrinted>2018-06-06T02:35:00Z</cp:lastPrinted>
  <dcterms:created xsi:type="dcterms:W3CDTF">2018-06-06T07:52:00Z</dcterms:created>
  <dcterms:modified xsi:type="dcterms:W3CDTF">2018-06-06T07:52:00Z</dcterms:modified>
</cp:coreProperties>
</file>