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705" w:rsidRDefault="00FB3705" w:rsidP="00C01BCF">
      <w:r>
        <w:separator/>
      </w:r>
    </w:p>
  </w:endnote>
  <w:endnote w:type="continuationSeparator" w:id="0">
    <w:p w:rsidR="00FB3705" w:rsidRDefault="00FB3705" w:rsidP="00C01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05" w:rsidRDefault="00FB3705" w:rsidP="00983F1F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FB3705" w:rsidRDefault="00FB3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705" w:rsidRDefault="00FB3705" w:rsidP="00C01BCF">
      <w:r>
        <w:separator/>
      </w:r>
    </w:p>
  </w:footnote>
  <w:footnote w:type="continuationSeparator" w:id="0">
    <w:p w:rsidR="00FB3705" w:rsidRDefault="00FB3705" w:rsidP="00C01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C2B"/>
    <w:rsid w:val="00100B34"/>
    <w:rsid w:val="00124E02"/>
    <w:rsid w:val="00183575"/>
    <w:rsid w:val="00201C2B"/>
    <w:rsid w:val="00217E52"/>
    <w:rsid w:val="002370ED"/>
    <w:rsid w:val="00347B2D"/>
    <w:rsid w:val="003C6153"/>
    <w:rsid w:val="00542394"/>
    <w:rsid w:val="005C1BA3"/>
    <w:rsid w:val="00674049"/>
    <w:rsid w:val="0068724B"/>
    <w:rsid w:val="006D3094"/>
    <w:rsid w:val="00717A63"/>
    <w:rsid w:val="00743DEC"/>
    <w:rsid w:val="00827C51"/>
    <w:rsid w:val="008B1952"/>
    <w:rsid w:val="009604EF"/>
    <w:rsid w:val="00983F1F"/>
    <w:rsid w:val="009873D9"/>
    <w:rsid w:val="009D22C5"/>
    <w:rsid w:val="009F2511"/>
    <w:rsid w:val="00A73B36"/>
    <w:rsid w:val="00AC4E04"/>
    <w:rsid w:val="00B70DEB"/>
    <w:rsid w:val="00C01BCF"/>
    <w:rsid w:val="00CC707F"/>
    <w:rsid w:val="00D54EAA"/>
    <w:rsid w:val="00D80D4E"/>
    <w:rsid w:val="00DE633E"/>
    <w:rsid w:val="00F00D48"/>
    <w:rsid w:val="00F61B9E"/>
    <w:rsid w:val="00F94EA4"/>
    <w:rsid w:val="00FA5AB1"/>
    <w:rsid w:val="00FB3705"/>
    <w:rsid w:val="1354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C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01BC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01BCF"/>
    <w:rPr>
      <w:rFonts w:ascii="Times New Roman" w:eastAsia="宋体" w:hAnsi="Times New Roman"/>
      <w:sz w:val="18"/>
    </w:rPr>
  </w:style>
  <w:style w:type="paragraph" w:styleId="Header">
    <w:name w:val="header"/>
    <w:basedOn w:val="Normal"/>
    <w:link w:val="HeaderChar"/>
    <w:uiPriority w:val="99"/>
    <w:rsid w:val="00C01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01BCF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DefaultParagraphFont"/>
    <w:uiPriority w:val="99"/>
    <w:semiHidden/>
    <w:rsid w:val="00C01BCF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Normal"/>
    <w:uiPriority w:val="99"/>
    <w:rsid w:val="00C01BCF"/>
    <w:pPr>
      <w:widowControl/>
    </w:pPr>
    <w:rPr>
      <w:rFonts w:ascii="Times New Roman" w:hAnsi="Times New Roman"/>
      <w:kern w:val="0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68724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4B"/>
    <w:rPr>
      <w:rFonts w:ascii="Calibri" w:eastAsia="宋体" w:hAnsi="Calibri"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100B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6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18</Pages>
  <Words>1305</Words>
  <Characters>7442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张菁</dc:creator>
  <cp:keywords/>
  <dc:description/>
  <cp:lastModifiedBy>lf</cp:lastModifiedBy>
  <cp:revision>5</cp:revision>
  <cp:lastPrinted>2018-03-15T01:35:00Z</cp:lastPrinted>
  <dcterms:created xsi:type="dcterms:W3CDTF">2018-03-14T05:47:00Z</dcterms:created>
  <dcterms:modified xsi:type="dcterms:W3CDTF">2018-03-16T08:22:00Z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